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71E8" w14:textId="77777777" w:rsidR="002D22C3" w:rsidRDefault="002D22C3">
      <w:pPr>
        <w:tabs>
          <w:tab w:val="left" w:pos="56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A7B0D1" w14:textId="77777777" w:rsidR="00436814" w:rsidRDefault="002D22C3">
      <w:pPr>
        <w:tabs>
          <w:tab w:val="left" w:pos="5670"/>
        </w:tabs>
      </w:pPr>
      <w:r>
        <w:tab/>
        <w:t xml:space="preserve">Oberhasli, </w:t>
      </w:r>
    </w:p>
    <w:p w14:paraId="14370C1C" w14:textId="77777777" w:rsidR="00436814" w:rsidRDefault="002D22C3">
      <w:pPr>
        <w:tabs>
          <w:tab w:val="left" w:pos="5670"/>
        </w:tabs>
      </w:pPr>
      <w:r>
        <w:tab/>
      </w:r>
    </w:p>
    <w:p w14:paraId="1ED83AE8" w14:textId="77777777" w:rsidR="00436814" w:rsidRDefault="00436814">
      <w:pPr>
        <w:tabs>
          <w:tab w:val="left" w:pos="5670"/>
        </w:tabs>
      </w:pPr>
    </w:p>
    <w:p w14:paraId="3F47CDFA" w14:textId="77777777" w:rsidR="00E578D6" w:rsidRDefault="00E578D6">
      <w:pPr>
        <w:tabs>
          <w:tab w:val="left" w:pos="5670"/>
        </w:tabs>
      </w:pPr>
    </w:p>
    <w:p w14:paraId="68589A9D" w14:textId="11B75AB8" w:rsidR="00436814" w:rsidRDefault="002D22C3">
      <w:pPr>
        <w:tabs>
          <w:tab w:val="left" w:pos="5670"/>
        </w:tabs>
      </w:pPr>
      <w:r>
        <w:tab/>
      </w:r>
      <w:r w:rsidR="0045694C">
        <w:t>Gemeinde Niederhasli</w:t>
      </w:r>
    </w:p>
    <w:p w14:paraId="2A306C0D" w14:textId="48D7ED52" w:rsidR="00436814" w:rsidRDefault="002D22C3">
      <w:pPr>
        <w:tabs>
          <w:tab w:val="left" w:pos="5670"/>
        </w:tabs>
      </w:pPr>
      <w:r>
        <w:tab/>
      </w:r>
      <w:r w:rsidR="0045694C">
        <w:t>Abteilung Bau und Umwelt</w:t>
      </w:r>
    </w:p>
    <w:p w14:paraId="1EAE0199" w14:textId="5CD21722" w:rsidR="00436814" w:rsidRDefault="002D22C3">
      <w:pPr>
        <w:tabs>
          <w:tab w:val="left" w:pos="5670"/>
        </w:tabs>
      </w:pPr>
      <w:r>
        <w:tab/>
      </w:r>
      <w:r w:rsidR="0045694C">
        <w:t>Dorfstrasse 17</w:t>
      </w:r>
      <w:r>
        <w:tab/>
      </w:r>
      <w:r>
        <w:tab/>
      </w:r>
    </w:p>
    <w:p w14:paraId="147FFA04" w14:textId="37100639" w:rsidR="00436814" w:rsidRPr="0045694C" w:rsidRDefault="002D22C3">
      <w:pPr>
        <w:tabs>
          <w:tab w:val="left" w:pos="5670"/>
        </w:tabs>
      </w:pPr>
      <w:r w:rsidRPr="0045694C">
        <w:tab/>
      </w:r>
      <w:r w:rsidR="0045694C">
        <w:t>8155 Niederhasli</w:t>
      </w:r>
    </w:p>
    <w:p w14:paraId="023AC38F" w14:textId="5C2B6A59" w:rsidR="00436814" w:rsidRPr="0045694C" w:rsidRDefault="002D22C3">
      <w:pPr>
        <w:pStyle w:val="Textkrper"/>
        <w:rPr>
          <w:sz w:val="22"/>
        </w:rPr>
      </w:pP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</w:p>
    <w:p w14:paraId="236CFEF2" w14:textId="77777777" w:rsidR="00436814" w:rsidRPr="0045694C" w:rsidRDefault="00436814">
      <w:pPr>
        <w:tabs>
          <w:tab w:val="left" w:pos="5670"/>
        </w:tabs>
      </w:pPr>
    </w:p>
    <w:p w14:paraId="0BBDC15E" w14:textId="77777777" w:rsidR="00DB6BE7" w:rsidRDefault="00DB6BE7">
      <w:pPr>
        <w:rPr>
          <w:b/>
          <w:bCs/>
          <w:sz w:val="24"/>
          <w:szCs w:val="24"/>
        </w:rPr>
      </w:pPr>
    </w:p>
    <w:p w14:paraId="39ED93CB" w14:textId="77777777" w:rsidR="00DB6BE7" w:rsidRDefault="00DB6BE7">
      <w:pPr>
        <w:rPr>
          <w:b/>
          <w:bCs/>
          <w:sz w:val="24"/>
          <w:szCs w:val="24"/>
        </w:rPr>
      </w:pPr>
    </w:p>
    <w:p w14:paraId="1AEBF436" w14:textId="77777777" w:rsidR="00E578D6" w:rsidRDefault="00E578D6">
      <w:pPr>
        <w:rPr>
          <w:b/>
          <w:bCs/>
          <w:sz w:val="24"/>
          <w:szCs w:val="24"/>
        </w:rPr>
      </w:pPr>
    </w:p>
    <w:p w14:paraId="277D5406" w14:textId="40B5D653" w:rsidR="00436814" w:rsidRDefault="0045694C">
      <w:pPr>
        <w:rPr>
          <w:b/>
          <w:bCs/>
          <w:sz w:val="24"/>
          <w:szCs w:val="24"/>
        </w:rPr>
      </w:pPr>
      <w:r w:rsidRPr="0045694C">
        <w:rPr>
          <w:b/>
          <w:bCs/>
          <w:sz w:val="24"/>
          <w:szCs w:val="24"/>
        </w:rPr>
        <w:t>Öffentliche Auflage des Verbundfahrplanprojekts 2027/28</w:t>
      </w:r>
    </w:p>
    <w:p w14:paraId="25973B01" w14:textId="77777777" w:rsidR="0045694C" w:rsidRDefault="0045694C">
      <w:pPr>
        <w:rPr>
          <w:szCs w:val="22"/>
        </w:rPr>
      </w:pPr>
    </w:p>
    <w:p w14:paraId="07F81F28" w14:textId="0E4ADEDD" w:rsidR="0045694C" w:rsidRPr="0017555F" w:rsidRDefault="0045694C">
      <w:pPr>
        <w:rPr>
          <w:szCs w:val="22"/>
        </w:rPr>
      </w:pPr>
      <w:r w:rsidRPr="0017555F">
        <w:rPr>
          <w:szCs w:val="22"/>
        </w:rPr>
        <w:t xml:space="preserve">Sehr geehrte Damen, </w:t>
      </w:r>
    </w:p>
    <w:p w14:paraId="68D3C1E3" w14:textId="28E40610" w:rsidR="0045694C" w:rsidRPr="0017555F" w:rsidRDefault="0045694C">
      <w:pPr>
        <w:rPr>
          <w:szCs w:val="22"/>
        </w:rPr>
      </w:pPr>
      <w:r w:rsidRPr="0017555F">
        <w:rPr>
          <w:szCs w:val="22"/>
        </w:rPr>
        <w:t>Sehr geehrte Herren</w:t>
      </w:r>
    </w:p>
    <w:p w14:paraId="1FABBAEA" w14:textId="77777777" w:rsidR="0045694C" w:rsidRPr="0017555F" w:rsidRDefault="0045694C">
      <w:pPr>
        <w:rPr>
          <w:szCs w:val="22"/>
        </w:rPr>
      </w:pPr>
    </w:p>
    <w:p w14:paraId="7771C28B" w14:textId="318C9A96" w:rsidR="00C45EF9" w:rsidRPr="0017555F" w:rsidRDefault="0045694C">
      <w:pPr>
        <w:rPr>
          <w:b/>
          <w:bCs/>
          <w:szCs w:val="22"/>
        </w:rPr>
      </w:pPr>
      <w:r w:rsidRPr="0017555F">
        <w:rPr>
          <w:szCs w:val="22"/>
        </w:rPr>
        <w:t>Bezugnehmend auf die «Öffentliche Auflage des Verbundfahrplanprojektes 2027/28» stelle ich</w:t>
      </w:r>
      <w:r w:rsidR="005E1FFD" w:rsidRPr="0017555F">
        <w:rPr>
          <w:szCs w:val="22"/>
        </w:rPr>
        <w:t xml:space="preserve"> </w:t>
      </w:r>
      <w:r w:rsidR="00C45EF9" w:rsidRPr="0017555F">
        <w:rPr>
          <w:szCs w:val="22"/>
        </w:rPr>
        <w:t xml:space="preserve">bezüglich der Buslinie 797 </w:t>
      </w:r>
      <w:r w:rsidR="005E1FFD" w:rsidRPr="0017555F">
        <w:rPr>
          <w:szCs w:val="22"/>
        </w:rPr>
        <w:t xml:space="preserve">fristgerecht </w:t>
      </w:r>
      <w:r w:rsidR="00C45EF9" w:rsidRPr="0017555F">
        <w:rPr>
          <w:szCs w:val="22"/>
        </w:rPr>
        <w:t>folgendes</w:t>
      </w:r>
      <w:r w:rsidR="00F82D66" w:rsidRPr="0017555F">
        <w:rPr>
          <w:szCs w:val="22"/>
        </w:rPr>
        <w:t xml:space="preserve"> </w:t>
      </w:r>
      <w:r w:rsidR="00C45EF9" w:rsidRPr="0017555F">
        <w:rPr>
          <w:b/>
          <w:bCs/>
          <w:szCs w:val="22"/>
        </w:rPr>
        <w:t>Begehren:</w:t>
      </w:r>
    </w:p>
    <w:p w14:paraId="62786F17" w14:textId="77777777" w:rsidR="005E1FFD" w:rsidRPr="0017555F" w:rsidRDefault="005E1FFD">
      <w:pPr>
        <w:rPr>
          <w:szCs w:val="22"/>
        </w:rPr>
      </w:pPr>
    </w:p>
    <w:p w14:paraId="273EB046" w14:textId="77777777" w:rsidR="00F82D66" w:rsidRPr="0017555F" w:rsidRDefault="00C45EF9" w:rsidP="00C45EF9">
      <w:pPr>
        <w:rPr>
          <w:szCs w:val="22"/>
        </w:rPr>
      </w:pPr>
      <w:r w:rsidRPr="0017555F">
        <w:rPr>
          <w:szCs w:val="22"/>
        </w:rPr>
        <w:t xml:space="preserve">Die </w:t>
      </w:r>
      <w:r w:rsidRPr="0017555F">
        <w:rPr>
          <w:b/>
          <w:bCs/>
          <w:szCs w:val="22"/>
        </w:rPr>
        <w:t xml:space="preserve">Haltestelle Oberhasli Hasliberg </w:t>
      </w:r>
      <w:r w:rsidRPr="0017555F">
        <w:rPr>
          <w:szCs w:val="22"/>
        </w:rPr>
        <w:t>soll im neuen Fahrplan ab 2027 weiterhin wie bis anhin bedient werden.</w:t>
      </w:r>
    </w:p>
    <w:p w14:paraId="51C9520E" w14:textId="77777777" w:rsidR="00F82D66" w:rsidRPr="0017555F" w:rsidRDefault="00F82D66" w:rsidP="00C45EF9">
      <w:pPr>
        <w:rPr>
          <w:szCs w:val="22"/>
        </w:rPr>
      </w:pPr>
    </w:p>
    <w:p w14:paraId="698B5B51" w14:textId="2AFD483F" w:rsidR="00C45EF9" w:rsidRPr="0017555F" w:rsidRDefault="00C45EF9" w:rsidP="00C45EF9">
      <w:pPr>
        <w:rPr>
          <w:szCs w:val="22"/>
        </w:rPr>
      </w:pPr>
      <w:r w:rsidRPr="0017555F">
        <w:rPr>
          <w:b/>
          <w:bCs/>
          <w:szCs w:val="22"/>
        </w:rPr>
        <w:t>Begründung:</w:t>
      </w:r>
    </w:p>
    <w:p w14:paraId="68680036" w14:textId="77777777" w:rsidR="005E1FFD" w:rsidRPr="0017555F" w:rsidRDefault="005E1FFD" w:rsidP="00C45EF9">
      <w:pPr>
        <w:rPr>
          <w:b/>
          <w:bCs/>
          <w:szCs w:val="22"/>
        </w:rPr>
      </w:pPr>
    </w:p>
    <w:p w14:paraId="16080F25" w14:textId="3DF3F379" w:rsidR="00C45EF9" w:rsidRPr="0017555F" w:rsidRDefault="00C45EF9" w:rsidP="00C45EF9">
      <w:pPr>
        <w:rPr>
          <w:szCs w:val="22"/>
        </w:rPr>
      </w:pPr>
      <w:r w:rsidRPr="0017555F">
        <w:rPr>
          <w:szCs w:val="22"/>
        </w:rPr>
        <w:t xml:space="preserve">Ich benutze diese Haltestelle </w:t>
      </w:r>
      <w:r w:rsidR="00B76CC2" w:rsidRPr="0017555F">
        <w:rPr>
          <w:szCs w:val="22"/>
        </w:rPr>
        <w:t xml:space="preserve">seit Jahren </w:t>
      </w:r>
      <w:r w:rsidRPr="0017555F">
        <w:rPr>
          <w:szCs w:val="22"/>
        </w:rPr>
        <w:t>regelmässig</w:t>
      </w:r>
      <w:r w:rsidR="00B76CC2" w:rsidRPr="0017555F">
        <w:rPr>
          <w:szCs w:val="22"/>
        </w:rPr>
        <w:t xml:space="preserve">. </w:t>
      </w:r>
    </w:p>
    <w:p w14:paraId="1B34D70F" w14:textId="6DC802E8" w:rsidR="00B76CC2" w:rsidRPr="0017555F" w:rsidRDefault="00B76CC2" w:rsidP="00C45EF9">
      <w:pPr>
        <w:rPr>
          <w:szCs w:val="22"/>
        </w:rPr>
      </w:pPr>
      <w:r w:rsidRPr="0017555F">
        <w:rPr>
          <w:szCs w:val="22"/>
        </w:rPr>
        <w:t xml:space="preserve">Als ich hörte, dass im neuen Fahrplan ab 2027 diese Haltestelle nicht mehr bedient werde war ich echt </w:t>
      </w:r>
      <w:r w:rsidR="00E70AC4" w:rsidRPr="0017555F">
        <w:rPr>
          <w:szCs w:val="22"/>
        </w:rPr>
        <w:t>schockiert</w:t>
      </w:r>
      <w:r w:rsidR="00150EC5" w:rsidRPr="0017555F">
        <w:rPr>
          <w:szCs w:val="22"/>
        </w:rPr>
        <w:t xml:space="preserve"> und fragte mich </w:t>
      </w:r>
      <w:r w:rsidR="00BB6136" w:rsidRPr="0017555F">
        <w:rPr>
          <w:szCs w:val="22"/>
        </w:rPr>
        <w:t xml:space="preserve">besorgt, </w:t>
      </w:r>
      <w:r w:rsidR="00150EC5" w:rsidRPr="0017555F">
        <w:rPr>
          <w:szCs w:val="22"/>
        </w:rPr>
        <w:t>wie ich ohne diese</w:t>
      </w:r>
      <w:r w:rsidR="00BB6136" w:rsidRPr="0017555F">
        <w:rPr>
          <w:szCs w:val="22"/>
        </w:rPr>
        <w:t xml:space="preserve"> </w:t>
      </w:r>
      <w:r w:rsidR="00150EC5" w:rsidRPr="0017555F">
        <w:rPr>
          <w:szCs w:val="22"/>
        </w:rPr>
        <w:t xml:space="preserve">Haltestelle den ÖV </w:t>
      </w:r>
      <w:r w:rsidR="00EA0AC1" w:rsidRPr="0017555F">
        <w:rPr>
          <w:szCs w:val="22"/>
        </w:rPr>
        <w:t xml:space="preserve">weiterhin </w:t>
      </w:r>
      <w:r w:rsidR="00150EC5" w:rsidRPr="0017555F">
        <w:rPr>
          <w:szCs w:val="22"/>
        </w:rPr>
        <w:t>benutzen kann.</w:t>
      </w:r>
      <w:r w:rsidR="00150EC5" w:rsidRPr="0017555F">
        <w:rPr>
          <w:szCs w:val="22"/>
        </w:rPr>
        <w:br/>
      </w:r>
    </w:p>
    <w:p w14:paraId="6610C970" w14:textId="55E525FE" w:rsidR="00E70AC4" w:rsidRPr="0017555F" w:rsidRDefault="00E70AC4" w:rsidP="00C45EF9">
      <w:pPr>
        <w:rPr>
          <w:szCs w:val="22"/>
        </w:rPr>
      </w:pPr>
      <w:r w:rsidRPr="0017555F">
        <w:rPr>
          <w:szCs w:val="22"/>
        </w:rPr>
        <w:t>Ich werde</w:t>
      </w:r>
      <w:r w:rsidR="000860FE" w:rsidRPr="0017555F">
        <w:rPr>
          <w:szCs w:val="22"/>
        </w:rPr>
        <w:t xml:space="preserve"> dieses Jahr</w:t>
      </w:r>
      <w:r w:rsidRPr="0017555F">
        <w:rPr>
          <w:szCs w:val="22"/>
        </w:rPr>
        <w:t xml:space="preserve"> 87 Jahre alt und habe Probleme mit meiner Hüfte. Dies bedeutet, dass ich nur noch sehr langsam </w:t>
      </w:r>
      <w:r w:rsidR="00D70C48" w:rsidRPr="0017555F">
        <w:rPr>
          <w:szCs w:val="22"/>
        </w:rPr>
        <w:t xml:space="preserve">und nur </w:t>
      </w:r>
      <w:r w:rsidRPr="0017555F">
        <w:rPr>
          <w:szCs w:val="22"/>
        </w:rPr>
        <w:t xml:space="preserve">geradeaus gehen kann. Es ist für mich nicht mehr möglich die weiter entfernte Haltestelle «Oberhasli Dorf» zu erreichen, insbesondere </w:t>
      </w:r>
      <w:r w:rsidR="00150EC5" w:rsidRPr="0017555F">
        <w:rPr>
          <w:szCs w:val="22"/>
        </w:rPr>
        <w:t>nicht, da dies bedeute</w:t>
      </w:r>
      <w:r w:rsidR="00D70C48" w:rsidRPr="0017555F">
        <w:rPr>
          <w:szCs w:val="22"/>
        </w:rPr>
        <w:t>n würde,</w:t>
      </w:r>
      <w:r w:rsidR="00150EC5" w:rsidRPr="0017555F">
        <w:rPr>
          <w:szCs w:val="22"/>
        </w:rPr>
        <w:t xml:space="preserve"> dass ich </w:t>
      </w:r>
      <w:r w:rsidR="00D70C48" w:rsidRPr="0017555F">
        <w:rPr>
          <w:szCs w:val="22"/>
        </w:rPr>
        <w:t xml:space="preserve">dazu </w:t>
      </w:r>
      <w:r w:rsidR="00150EC5" w:rsidRPr="0017555F">
        <w:rPr>
          <w:szCs w:val="22"/>
        </w:rPr>
        <w:t>bergab und wieder bergauf steigen m</w:t>
      </w:r>
      <w:r w:rsidR="00D70C48" w:rsidRPr="0017555F">
        <w:rPr>
          <w:szCs w:val="22"/>
        </w:rPr>
        <w:t>üsste</w:t>
      </w:r>
      <w:r w:rsidR="00150EC5" w:rsidRPr="0017555F">
        <w:rPr>
          <w:szCs w:val="22"/>
        </w:rPr>
        <w:t xml:space="preserve">. </w:t>
      </w:r>
    </w:p>
    <w:p w14:paraId="19ED7F96" w14:textId="77777777" w:rsidR="00EA0AC1" w:rsidRPr="0017555F" w:rsidRDefault="00EA0AC1" w:rsidP="00C45EF9">
      <w:pPr>
        <w:rPr>
          <w:szCs w:val="22"/>
        </w:rPr>
      </w:pPr>
    </w:p>
    <w:p w14:paraId="2758386D" w14:textId="6B5DD010" w:rsidR="00EA0AC1" w:rsidRPr="0017555F" w:rsidRDefault="00EA0AC1" w:rsidP="00C45EF9">
      <w:pPr>
        <w:rPr>
          <w:szCs w:val="22"/>
        </w:rPr>
      </w:pPr>
      <w:r w:rsidRPr="0017555F">
        <w:rPr>
          <w:szCs w:val="22"/>
        </w:rPr>
        <w:t>Es ist unfair und in hohem Mass unsozial</w:t>
      </w:r>
      <w:r w:rsidR="00F82D66" w:rsidRPr="0017555F">
        <w:rPr>
          <w:szCs w:val="22"/>
        </w:rPr>
        <w:t>,</w:t>
      </w:r>
      <w:r w:rsidRPr="0017555F">
        <w:rPr>
          <w:szCs w:val="22"/>
        </w:rPr>
        <w:t xml:space="preserve"> ältere Menschen auf diese Art zu behindern oder gar </w:t>
      </w:r>
      <w:r w:rsidR="00D70C48" w:rsidRPr="0017555F">
        <w:rPr>
          <w:szCs w:val="22"/>
        </w:rPr>
        <w:t>vo</w:t>
      </w:r>
      <w:r w:rsidR="00F82D66" w:rsidRPr="0017555F">
        <w:rPr>
          <w:szCs w:val="22"/>
        </w:rPr>
        <w:t>n</w:t>
      </w:r>
      <w:r w:rsidR="00D70C48" w:rsidRPr="0017555F">
        <w:rPr>
          <w:szCs w:val="22"/>
        </w:rPr>
        <w:t xml:space="preserve"> der Benützung des ÖV </w:t>
      </w:r>
      <w:r w:rsidRPr="0017555F">
        <w:rPr>
          <w:szCs w:val="22"/>
        </w:rPr>
        <w:t>auszuschliessen.</w:t>
      </w:r>
    </w:p>
    <w:p w14:paraId="3E11BC6F" w14:textId="77777777" w:rsidR="0017555F" w:rsidRPr="0017555F" w:rsidRDefault="0017555F" w:rsidP="00C45EF9">
      <w:pPr>
        <w:rPr>
          <w:szCs w:val="22"/>
        </w:rPr>
      </w:pPr>
    </w:p>
    <w:p w14:paraId="6BB07306" w14:textId="6B39A1C4" w:rsidR="0017555F" w:rsidRPr="0017555F" w:rsidRDefault="0017555F" w:rsidP="00C45EF9">
      <w:pPr>
        <w:rPr>
          <w:szCs w:val="22"/>
        </w:rPr>
      </w:pPr>
      <w:r w:rsidRPr="0017555F">
        <w:rPr>
          <w:szCs w:val="22"/>
        </w:rPr>
        <w:t>Ich ersuche Sie, diese meine Überlegungen bei der Entscheidungsfindung zu berücksichtigen und an den vier bisherigen Haltestellen im Quartier Birch Oberhasli festzuhalten</w:t>
      </w:r>
    </w:p>
    <w:p w14:paraId="522484C6" w14:textId="77777777" w:rsidR="005E1FFD" w:rsidRPr="0017555F" w:rsidRDefault="005E1FFD" w:rsidP="00C45EF9">
      <w:pPr>
        <w:rPr>
          <w:szCs w:val="22"/>
        </w:rPr>
      </w:pPr>
    </w:p>
    <w:p w14:paraId="20421B04" w14:textId="77777777" w:rsidR="00D70C48" w:rsidRPr="0017555F" w:rsidRDefault="00D70C48" w:rsidP="00C45EF9">
      <w:pPr>
        <w:rPr>
          <w:szCs w:val="22"/>
        </w:rPr>
      </w:pPr>
    </w:p>
    <w:p w14:paraId="335C1A82" w14:textId="36601F46" w:rsidR="00D70C48" w:rsidRPr="00BE2765" w:rsidRDefault="0017555F" w:rsidP="00C45EF9">
      <w:pPr>
        <w:rPr>
          <w:szCs w:val="22"/>
        </w:rPr>
      </w:pPr>
      <w:r w:rsidRPr="00BE2765">
        <w:rPr>
          <w:szCs w:val="22"/>
        </w:rPr>
        <w:t>Bitte bestätigen Sie mir umgehend den Erhalt dieses Briefes</w:t>
      </w:r>
      <w:r w:rsidR="00BE2765">
        <w:rPr>
          <w:szCs w:val="22"/>
        </w:rPr>
        <w:t>.</w:t>
      </w:r>
    </w:p>
    <w:p w14:paraId="7756DD4D" w14:textId="77777777" w:rsidR="00D70C48" w:rsidRPr="00BE2765" w:rsidRDefault="00D70C48" w:rsidP="00C45EF9">
      <w:pPr>
        <w:rPr>
          <w:szCs w:val="22"/>
        </w:rPr>
      </w:pPr>
    </w:p>
    <w:p w14:paraId="4D6C1E51" w14:textId="1A5FF5CE" w:rsidR="00D70C48" w:rsidRPr="0017555F" w:rsidRDefault="00D70C48" w:rsidP="00C45EF9">
      <w:pPr>
        <w:rPr>
          <w:szCs w:val="22"/>
        </w:rPr>
      </w:pPr>
      <w:r w:rsidRPr="0017555F">
        <w:rPr>
          <w:szCs w:val="22"/>
        </w:rPr>
        <w:t>Im Weiteren erwarte ich, dass Sie mir eine Kopie der Stellungnahme der Gemeinde zu den eingereichten Begehren zustellen.</w:t>
      </w:r>
    </w:p>
    <w:p w14:paraId="2CDCE93C" w14:textId="740520F4" w:rsidR="00D70C48" w:rsidRPr="0017555F" w:rsidRDefault="007E0AFB" w:rsidP="00C45EF9">
      <w:pPr>
        <w:rPr>
          <w:szCs w:val="22"/>
        </w:rPr>
      </w:pPr>
      <w:r>
        <w:rPr>
          <w:szCs w:val="22"/>
        </w:rPr>
        <w:br/>
      </w:r>
    </w:p>
    <w:p w14:paraId="58D8067D" w14:textId="61DD80EA" w:rsidR="00D70C48" w:rsidRPr="0017555F" w:rsidRDefault="00D70C48" w:rsidP="00C45EF9">
      <w:pPr>
        <w:rPr>
          <w:szCs w:val="22"/>
        </w:rPr>
      </w:pPr>
      <w:r w:rsidRPr="0017555F">
        <w:rPr>
          <w:szCs w:val="22"/>
        </w:rPr>
        <w:t>Vielen Dank und freundliche Grüsse</w:t>
      </w:r>
    </w:p>
    <w:p w14:paraId="45ABFA4C" w14:textId="77777777" w:rsidR="00150EC5" w:rsidRPr="0017555F" w:rsidRDefault="00150EC5" w:rsidP="00C45EF9">
      <w:pPr>
        <w:rPr>
          <w:szCs w:val="22"/>
        </w:rPr>
      </w:pPr>
    </w:p>
    <w:p w14:paraId="7CFB1B57" w14:textId="77777777" w:rsidR="00C45EF9" w:rsidRPr="0017555F" w:rsidRDefault="00C45EF9">
      <w:pPr>
        <w:rPr>
          <w:szCs w:val="22"/>
        </w:rPr>
      </w:pPr>
    </w:p>
    <w:p w14:paraId="4C3B3CB4" w14:textId="6AAB6681" w:rsidR="00C45EF9" w:rsidRPr="00C45EF9" w:rsidRDefault="00C45EF9">
      <w:pPr>
        <w:rPr>
          <w:b/>
          <w:bCs/>
          <w:sz w:val="24"/>
          <w:szCs w:val="24"/>
        </w:rPr>
      </w:pPr>
    </w:p>
    <w:sectPr w:rsidR="00C45EF9" w:rsidRPr="00C45EF9">
      <w:headerReference w:type="default" r:id="rId7"/>
      <w:footerReference w:type="default" r:id="rId8"/>
      <w:pgSz w:w="11907" w:h="16840" w:code="9"/>
      <w:pgMar w:top="567" w:right="1134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BAA6" w14:textId="77777777" w:rsidR="00A863AC" w:rsidRDefault="00A863AC">
      <w:r>
        <w:separator/>
      </w:r>
    </w:p>
  </w:endnote>
  <w:endnote w:type="continuationSeparator" w:id="0">
    <w:p w14:paraId="624A6A4C" w14:textId="77777777" w:rsidR="00A863AC" w:rsidRDefault="00A8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F9AC" w14:textId="77777777" w:rsidR="00436814" w:rsidRDefault="002D22C3">
    <w:pPr>
      <w:tabs>
        <w:tab w:val="left" w:pos="567"/>
        <w:tab w:val="center" w:pos="4820"/>
        <w:tab w:val="right" w:pos="10206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3315" w14:textId="77777777" w:rsidR="00A863AC" w:rsidRDefault="00A863AC">
      <w:r>
        <w:separator/>
      </w:r>
    </w:p>
  </w:footnote>
  <w:footnote w:type="continuationSeparator" w:id="0">
    <w:p w14:paraId="46B7E4E9" w14:textId="77777777" w:rsidR="00A863AC" w:rsidRDefault="00A8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AA9" w14:textId="77777777" w:rsidR="00436814" w:rsidRDefault="00436814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4536"/>
        <w:tab w:val="left" w:pos="6379"/>
      </w:tabs>
      <w:ind w:firstLine="142"/>
      <w:rPr>
        <w:b/>
        <w:bCs/>
        <w:sz w:val="16"/>
      </w:rPr>
    </w:pPr>
  </w:p>
  <w:p w14:paraId="43CA0981" w14:textId="066CDA33" w:rsidR="00436814" w:rsidRDefault="005E1FF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3402"/>
        <w:tab w:val="left" w:pos="5670"/>
      </w:tabs>
      <w:ind w:firstLine="142"/>
      <w:rPr>
        <w:sz w:val="20"/>
        <w:lang w:val="de-DE"/>
      </w:rPr>
    </w:pPr>
    <w:r>
      <w:rPr>
        <w:b/>
        <w:bCs/>
        <w:sz w:val="28"/>
      </w:rPr>
      <w:t>Name Vorname</w:t>
    </w:r>
    <w:r w:rsidR="002D22C3">
      <w:tab/>
    </w:r>
    <w:r>
      <w:rPr>
        <w:sz w:val="20"/>
      </w:rPr>
      <w:t>Adresse</w:t>
    </w:r>
    <w:r w:rsidR="002D22C3">
      <w:rPr>
        <w:sz w:val="20"/>
      </w:rPr>
      <w:tab/>
    </w:r>
    <w:r w:rsidR="002D22C3">
      <w:rPr>
        <w:sz w:val="20"/>
        <w:lang w:val="de-DE"/>
      </w:rPr>
      <w:t xml:space="preserve">Tel. 044 850 </w:t>
    </w:r>
  </w:p>
  <w:p w14:paraId="38DB77F9" w14:textId="18FB8D01" w:rsidR="00436814" w:rsidRDefault="005E1FF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3402"/>
        <w:tab w:val="left" w:pos="5670"/>
      </w:tabs>
      <w:ind w:firstLine="142"/>
      <w:rPr>
        <w:sz w:val="20"/>
      </w:rPr>
    </w:pPr>
    <w:r>
      <w:rPr>
        <w:sz w:val="20"/>
      </w:rPr>
      <w:t>Ev. Beruf</w:t>
    </w:r>
    <w:r w:rsidR="002D22C3">
      <w:rPr>
        <w:sz w:val="20"/>
      </w:rPr>
      <w:tab/>
      <w:t>8156 Oberhasli</w:t>
    </w:r>
    <w:r w:rsidR="002D22C3">
      <w:rPr>
        <w:sz w:val="20"/>
      </w:rPr>
      <w:tab/>
    </w:r>
  </w:p>
  <w:p w14:paraId="56966AB1" w14:textId="77777777" w:rsidR="00436814" w:rsidRDefault="002D22C3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993"/>
        <w:tab w:val="left" w:pos="4536"/>
        <w:tab w:val="left" w:pos="6521"/>
      </w:tabs>
      <w:rPr>
        <w:sz w:val="20"/>
        <w:lang w:val="de-DE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3602F"/>
    <w:multiLevelType w:val="hybridMultilevel"/>
    <w:tmpl w:val="8414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D3754"/>
    <w:multiLevelType w:val="singleLevel"/>
    <w:tmpl w:val="A5BEFFC6"/>
    <w:lvl w:ilvl="0">
      <w:start w:val="1995"/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561795"/>
    <w:multiLevelType w:val="singleLevel"/>
    <w:tmpl w:val="C596BC3E"/>
    <w:lvl w:ilvl="0">
      <w:start w:val="1995"/>
      <w:numFmt w:val="bullet"/>
      <w:lvlText w:val="-"/>
      <w:lvlJc w:val="left"/>
      <w:pPr>
        <w:tabs>
          <w:tab w:val="num" w:pos="5180"/>
        </w:tabs>
        <w:ind w:left="51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735A36"/>
    <w:multiLevelType w:val="hybridMultilevel"/>
    <w:tmpl w:val="032E3D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782988">
    <w:abstractNumId w:val="1"/>
  </w:num>
  <w:num w:numId="2" w16cid:durableId="2026057841">
    <w:abstractNumId w:val="2"/>
  </w:num>
  <w:num w:numId="3" w16cid:durableId="49888934">
    <w:abstractNumId w:val="3"/>
  </w:num>
  <w:num w:numId="4" w16cid:durableId="14344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C3"/>
    <w:rsid w:val="000860FE"/>
    <w:rsid w:val="00150EC5"/>
    <w:rsid w:val="0017555F"/>
    <w:rsid w:val="002D22C3"/>
    <w:rsid w:val="003548ED"/>
    <w:rsid w:val="00436814"/>
    <w:rsid w:val="0045694C"/>
    <w:rsid w:val="004829F3"/>
    <w:rsid w:val="00507A6C"/>
    <w:rsid w:val="0057321C"/>
    <w:rsid w:val="005B48C1"/>
    <w:rsid w:val="005E12F5"/>
    <w:rsid w:val="005E1FFD"/>
    <w:rsid w:val="00691F21"/>
    <w:rsid w:val="007E0AFB"/>
    <w:rsid w:val="00840E2F"/>
    <w:rsid w:val="00934F43"/>
    <w:rsid w:val="00A863AC"/>
    <w:rsid w:val="00AD77AC"/>
    <w:rsid w:val="00B74355"/>
    <w:rsid w:val="00B76CC2"/>
    <w:rsid w:val="00BB6136"/>
    <w:rsid w:val="00BE2765"/>
    <w:rsid w:val="00C03763"/>
    <w:rsid w:val="00C45EF9"/>
    <w:rsid w:val="00C85F24"/>
    <w:rsid w:val="00CD064E"/>
    <w:rsid w:val="00D70C48"/>
    <w:rsid w:val="00DB6BE7"/>
    <w:rsid w:val="00E134AA"/>
    <w:rsid w:val="00E578D6"/>
    <w:rsid w:val="00E70AC4"/>
    <w:rsid w:val="00EA0AC1"/>
    <w:rsid w:val="00F82D66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22C34B"/>
  <w15:docId w15:val="{D4BE1E60-909F-4C28-B4A4-CA1D3DB0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EF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i/>
      <w:sz w:val="28"/>
    </w:rPr>
  </w:style>
  <w:style w:type="paragraph" w:styleId="berschrift2">
    <w:name w:val="heading 2"/>
    <w:basedOn w:val="Standard"/>
    <w:next w:val="Standard"/>
    <w:qFormat/>
    <w:pPr>
      <w:spacing w:before="120"/>
      <w:ind w:left="567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ind w:left="1134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ind w:left="283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keepNext/>
      <w:ind w:left="4253" w:hanging="4253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ind w:firstLine="142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i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Textkrper21">
    <w:name w:val="Textkörper 21"/>
    <w:basedOn w:val="Standard"/>
    <w:pPr>
      <w:tabs>
        <w:tab w:val="left" w:pos="4536"/>
      </w:tabs>
      <w:ind w:left="4536" w:hanging="4536"/>
    </w:pPr>
    <w:rPr>
      <w:sz w:val="20"/>
    </w:rPr>
  </w:style>
  <w:style w:type="paragraph" w:styleId="Textkrper-Zeileneinzug">
    <w:name w:val="Body Text Indent"/>
    <w:basedOn w:val="Standard"/>
    <w:semiHidden/>
    <w:pPr>
      <w:ind w:left="5103" w:hanging="283"/>
    </w:pPr>
    <w:rPr>
      <w:sz w:val="20"/>
    </w:rPr>
  </w:style>
  <w:style w:type="paragraph" w:styleId="Textkrper-Einzug2">
    <w:name w:val="Body Text Indent 2"/>
    <w:basedOn w:val="Standard"/>
    <w:semiHidden/>
    <w:pPr>
      <w:ind w:left="4253"/>
    </w:pPr>
    <w:rPr>
      <w:sz w:val="20"/>
    </w:rPr>
  </w:style>
  <w:style w:type="paragraph" w:styleId="Textkrper-Einzug3">
    <w:name w:val="Body Text Indent 3"/>
    <w:basedOn w:val="Standard"/>
    <w:semiHidden/>
    <w:pPr>
      <w:ind w:left="3969"/>
    </w:pPr>
    <w:rPr>
      <w:sz w:val="20"/>
    </w:rPr>
  </w:style>
  <w:style w:type="paragraph" w:styleId="Textkrper">
    <w:name w:val="Body Text"/>
    <w:basedOn w:val="Standard"/>
    <w:semiHidden/>
    <w:pPr>
      <w:tabs>
        <w:tab w:val="left" w:pos="5670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%20Muheim\Anwendungsdaten\Microsoft\Vorlagen\Briefkopf%20mit%20Beru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mit Beruf.dot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Breifkopf mit Beruf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Breifkopf mit Beruf</dc:title>
  <dc:subject/>
  <dc:creator>Martin Muheim</dc:creator>
  <cp:keywords/>
  <dc:description/>
  <cp:lastModifiedBy>Martin Muheim</cp:lastModifiedBy>
  <cp:revision>12</cp:revision>
  <cp:lastPrinted>2026-03-09T19:58:00Z</cp:lastPrinted>
  <dcterms:created xsi:type="dcterms:W3CDTF">2026-03-09T18:11:00Z</dcterms:created>
  <dcterms:modified xsi:type="dcterms:W3CDTF">2026-03-11T16:25:00Z</dcterms:modified>
</cp:coreProperties>
</file>