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FEF" w14:textId="4C64ADB6" w:rsidR="000D656B" w:rsidRPr="009D1499" w:rsidRDefault="00D20514">
      <w:pPr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Oberhasli,</w:t>
      </w:r>
      <w:r w:rsidR="00700C32">
        <w:rPr>
          <w:rFonts w:ascii="Calibri" w:hAnsi="Calibri" w:cs="Calibri"/>
          <w:sz w:val="21"/>
          <w:szCs w:val="21"/>
        </w:rPr>
        <w:t xml:space="preserve">  </w:t>
      </w:r>
      <w:r w:rsidR="00853C45">
        <w:rPr>
          <w:rFonts w:ascii="Calibri" w:hAnsi="Calibri" w:cs="Calibri"/>
          <w:sz w:val="21"/>
          <w:szCs w:val="21"/>
        </w:rPr>
        <w:t>____</w:t>
      </w:r>
      <w:r w:rsidRPr="009D1499">
        <w:rPr>
          <w:rFonts w:ascii="Calibri" w:hAnsi="Calibri" w:cs="Calibri"/>
          <w:sz w:val="21"/>
          <w:szCs w:val="21"/>
        </w:rPr>
        <w:t>.</w:t>
      </w:r>
      <w:r w:rsidR="00853C45">
        <w:rPr>
          <w:rFonts w:ascii="Calibri" w:hAnsi="Calibri" w:cs="Calibri"/>
          <w:sz w:val="21"/>
          <w:szCs w:val="21"/>
        </w:rPr>
        <w:t xml:space="preserve"> </w:t>
      </w:r>
      <w:r w:rsidRPr="009D1499">
        <w:rPr>
          <w:rFonts w:ascii="Calibri" w:hAnsi="Calibri" w:cs="Calibri"/>
          <w:sz w:val="21"/>
          <w:szCs w:val="21"/>
        </w:rPr>
        <w:t>März 2026</w:t>
      </w:r>
    </w:p>
    <w:p w14:paraId="749B58FB" w14:textId="77777777" w:rsidR="001A3AC6" w:rsidRPr="009D1499" w:rsidRDefault="00B21EC7" w:rsidP="001A3AC6">
      <w:pPr>
        <w:framePr w:w="4610" w:h="1985" w:hRule="exact" w:hSpace="113" w:wrap="notBeside" w:vAnchor="page" w:hAnchor="page" w:x="7088" w:y="2788"/>
        <w:rPr>
          <w:rFonts w:ascii="Calibri" w:hAnsi="Calibri" w:cs="Calibri"/>
          <w:sz w:val="21"/>
          <w:szCs w:val="21"/>
        </w:rPr>
      </w:pPr>
      <w:bookmarkStart w:id="0" w:name="Adressbox"/>
      <w:r w:rsidRPr="009D1499">
        <w:rPr>
          <w:rFonts w:ascii="Calibri" w:hAnsi="Calibri" w:cs="Calibri"/>
          <w:sz w:val="21"/>
          <w:szCs w:val="21"/>
        </w:rPr>
        <w:t>Gemeinde Niederhasli</w:t>
      </w:r>
    </w:p>
    <w:p w14:paraId="06B18821" w14:textId="77777777" w:rsidR="00B21EC7" w:rsidRPr="009D1499" w:rsidRDefault="00B21EC7" w:rsidP="001A3AC6">
      <w:pPr>
        <w:framePr w:w="4610" w:h="1985" w:hRule="exact" w:hSpace="113" w:wrap="notBeside" w:vAnchor="page" w:hAnchor="page" w:x="7088" w:y="2788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Abteilung Bau und Umwelt</w:t>
      </w:r>
    </w:p>
    <w:p w14:paraId="63BFFFAD" w14:textId="77777777" w:rsidR="00B21EC7" w:rsidRPr="009D1499" w:rsidRDefault="00B21EC7" w:rsidP="001A3AC6">
      <w:pPr>
        <w:framePr w:w="4610" w:h="1985" w:hRule="exact" w:hSpace="113" w:wrap="notBeside" w:vAnchor="page" w:hAnchor="page" w:x="7088" w:y="2788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Dorfstrasse 17</w:t>
      </w:r>
    </w:p>
    <w:p w14:paraId="57C077B2" w14:textId="77777777" w:rsidR="001A3AC6" w:rsidRPr="009D1499" w:rsidRDefault="00B21EC7" w:rsidP="001A3AC6">
      <w:pPr>
        <w:framePr w:w="4610" w:h="1985" w:hRule="exact" w:hSpace="113" w:wrap="notBeside" w:vAnchor="page" w:hAnchor="page" w:x="7088" w:y="2788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8155 Niederhasli</w:t>
      </w:r>
      <w:r w:rsidR="009D1499" w:rsidRPr="009D1499">
        <w:rPr>
          <w:rFonts w:ascii="Calibri" w:hAnsi="Calibri" w:cs="Calibri"/>
          <w:sz w:val="21"/>
          <w:szCs w:val="21"/>
        </w:rPr>
        <w:tab/>
      </w:r>
    </w:p>
    <w:p w14:paraId="0DBCDE6E" w14:textId="7E511BFE" w:rsidR="000D656B" w:rsidRPr="009D1499" w:rsidRDefault="00B21EC7" w:rsidP="00D20514">
      <w:pPr>
        <w:rPr>
          <w:rFonts w:ascii="Calibri" w:hAnsi="Calibri" w:cs="Calibri"/>
          <w:sz w:val="21"/>
          <w:szCs w:val="21"/>
        </w:rPr>
      </w:pPr>
      <w:bookmarkStart w:id="1" w:name="Adresse"/>
      <w:bookmarkEnd w:id="0"/>
      <w:bookmarkEnd w:id="1"/>
      <w:r w:rsidRPr="009D1499">
        <w:rPr>
          <w:rFonts w:ascii="Calibri" w:hAnsi="Calibri" w:cs="Calibri"/>
          <w:sz w:val="21"/>
          <w:szCs w:val="21"/>
        </w:rPr>
        <w:tab/>
      </w:r>
      <w:r w:rsidRPr="009D1499">
        <w:rPr>
          <w:rFonts w:ascii="Calibri" w:hAnsi="Calibri" w:cs="Calibri"/>
          <w:sz w:val="21"/>
          <w:szCs w:val="21"/>
        </w:rPr>
        <w:tab/>
      </w:r>
      <w:r w:rsidRPr="009D1499">
        <w:rPr>
          <w:rFonts w:ascii="Calibri" w:hAnsi="Calibri" w:cs="Calibri"/>
          <w:sz w:val="21"/>
          <w:szCs w:val="21"/>
        </w:rPr>
        <w:tab/>
      </w:r>
    </w:p>
    <w:p w14:paraId="21ADD19E" w14:textId="77777777" w:rsidR="000D656B" w:rsidRPr="009D1499" w:rsidRDefault="000D656B">
      <w:pPr>
        <w:rPr>
          <w:rFonts w:ascii="Calibri" w:hAnsi="Calibri" w:cs="Calibri"/>
          <w:sz w:val="21"/>
          <w:szCs w:val="21"/>
        </w:rPr>
      </w:pPr>
    </w:p>
    <w:p w14:paraId="244F61F5" w14:textId="77777777" w:rsidR="000D656B" w:rsidRPr="009D1499" w:rsidRDefault="000D656B">
      <w:pPr>
        <w:rPr>
          <w:rFonts w:ascii="Calibri" w:hAnsi="Calibri" w:cs="Calibri"/>
          <w:sz w:val="21"/>
          <w:szCs w:val="21"/>
        </w:rPr>
      </w:pPr>
    </w:p>
    <w:p w14:paraId="146DB964" w14:textId="77777777" w:rsidR="000D656B" w:rsidRPr="009D1499" w:rsidRDefault="00B21EC7" w:rsidP="009D1499">
      <w:pPr>
        <w:rPr>
          <w:rFonts w:ascii="Calibri" w:hAnsi="Calibri" w:cs="Calibri"/>
          <w:b/>
          <w:bCs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Öffentliche Auflage der geplanten Angebotsänderungen für die Fahrplanjahre 2027</w:t>
      </w:r>
      <w:r w:rsidR="003A04BA" w:rsidRPr="009D1499">
        <w:rPr>
          <w:rFonts w:ascii="Calibri" w:hAnsi="Calibri" w:cs="Calibri"/>
          <w:b/>
          <w:bCs/>
          <w:sz w:val="21"/>
          <w:szCs w:val="21"/>
        </w:rPr>
        <w:t xml:space="preserve"> und 2028</w:t>
      </w:r>
      <w:r w:rsidRPr="009D1499">
        <w:rPr>
          <w:rFonts w:ascii="Calibri" w:hAnsi="Calibri" w:cs="Calibri"/>
          <w:b/>
          <w:bCs/>
          <w:sz w:val="21"/>
          <w:szCs w:val="21"/>
        </w:rPr>
        <w:br/>
        <w:t>Buslinie 797</w:t>
      </w:r>
    </w:p>
    <w:p w14:paraId="506DEC72" w14:textId="77777777" w:rsidR="000D656B" w:rsidRPr="009D1499" w:rsidRDefault="000D656B">
      <w:pPr>
        <w:rPr>
          <w:rFonts w:ascii="Calibri" w:hAnsi="Calibri" w:cs="Calibri"/>
          <w:sz w:val="21"/>
          <w:szCs w:val="21"/>
        </w:rPr>
      </w:pPr>
    </w:p>
    <w:p w14:paraId="2414B752" w14:textId="77777777" w:rsidR="00B21EC7" w:rsidRPr="009D1499" w:rsidRDefault="001A3AC6" w:rsidP="009D1499">
      <w:pPr>
        <w:spacing w:after="12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Sehr geehrte</w:t>
      </w:r>
      <w:r w:rsidR="00B21EC7" w:rsidRPr="009D1499">
        <w:rPr>
          <w:rFonts w:ascii="Calibri" w:hAnsi="Calibri" w:cs="Calibri"/>
          <w:sz w:val="21"/>
          <w:szCs w:val="21"/>
        </w:rPr>
        <w:t xml:space="preserve"> Damen und Herre</w:t>
      </w:r>
      <w:r w:rsidR="009D1499">
        <w:rPr>
          <w:rFonts w:ascii="Calibri" w:hAnsi="Calibri" w:cs="Calibri"/>
          <w:sz w:val="21"/>
          <w:szCs w:val="21"/>
        </w:rPr>
        <w:t>n</w:t>
      </w:r>
    </w:p>
    <w:p w14:paraId="49C97977" w14:textId="77777777" w:rsidR="003A04BA" w:rsidRPr="009D1499" w:rsidRDefault="00B21EC7" w:rsidP="009D1499">
      <w:pPr>
        <w:spacing w:after="12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 xml:space="preserve">Bezugnehmend auf die </w:t>
      </w:r>
      <w:r w:rsidR="003A04BA" w:rsidRPr="009D1499">
        <w:rPr>
          <w:rFonts w:ascii="Calibri" w:hAnsi="Calibri" w:cs="Calibri"/>
          <w:sz w:val="21"/>
          <w:szCs w:val="21"/>
        </w:rPr>
        <w:t>veröffentlich</w:t>
      </w:r>
      <w:r w:rsidR="00FC2997" w:rsidRPr="009D1499">
        <w:rPr>
          <w:rFonts w:ascii="Calibri" w:hAnsi="Calibri" w:cs="Calibri"/>
          <w:sz w:val="21"/>
          <w:szCs w:val="21"/>
        </w:rPr>
        <w:t>t</w:t>
      </w:r>
      <w:r w:rsidR="003A04BA" w:rsidRPr="009D1499">
        <w:rPr>
          <w:rFonts w:ascii="Calibri" w:hAnsi="Calibri" w:cs="Calibri"/>
          <w:sz w:val="21"/>
          <w:szCs w:val="21"/>
        </w:rPr>
        <w:t xml:space="preserve">en Änderungen stelle ich fristgerecht folgendes </w:t>
      </w:r>
      <w:r w:rsidR="003A04BA" w:rsidRPr="009D1499">
        <w:rPr>
          <w:rFonts w:ascii="Calibri" w:hAnsi="Calibri" w:cs="Calibri"/>
          <w:b/>
          <w:bCs/>
          <w:sz w:val="21"/>
          <w:szCs w:val="21"/>
        </w:rPr>
        <w:t>Begehren</w:t>
      </w:r>
      <w:r w:rsidR="003A04BA" w:rsidRPr="009D1499">
        <w:rPr>
          <w:rFonts w:ascii="Calibri" w:hAnsi="Calibri" w:cs="Calibri"/>
          <w:sz w:val="21"/>
          <w:szCs w:val="21"/>
        </w:rPr>
        <w:t>:</w:t>
      </w:r>
    </w:p>
    <w:p w14:paraId="5145984E" w14:textId="77777777" w:rsidR="003A04BA" w:rsidRPr="009D1499" w:rsidRDefault="003A04BA" w:rsidP="00E23C6B">
      <w:pPr>
        <w:spacing w:after="12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Die Haltestellen Oberhasli Hasliberg, Spielplatz, Moosackerstrasse, Post und Dorf sollen im neuen Fahrplan ab 2027 wie bis anhin weiter bedient werden.</w:t>
      </w:r>
    </w:p>
    <w:p w14:paraId="75F0CC83" w14:textId="77777777" w:rsidR="003A04BA" w:rsidRPr="009D1499" w:rsidRDefault="003A04BA" w:rsidP="00E23C6B">
      <w:pPr>
        <w:spacing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Begründung</w:t>
      </w:r>
      <w:r w:rsidRPr="009D1499">
        <w:rPr>
          <w:rFonts w:ascii="Calibri" w:hAnsi="Calibri" w:cs="Calibri"/>
          <w:sz w:val="21"/>
          <w:szCs w:val="21"/>
        </w:rPr>
        <w:t>:</w:t>
      </w:r>
    </w:p>
    <w:p w14:paraId="4B4174B1" w14:textId="7047CC3E" w:rsidR="00FA5C0B" w:rsidRDefault="003A04BA" w:rsidP="00E23C6B">
      <w:pPr>
        <w:spacing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 xml:space="preserve">Alle </w:t>
      </w:r>
      <w:r w:rsidR="00FC2997" w:rsidRPr="009D1499">
        <w:rPr>
          <w:rFonts w:ascii="Calibri" w:hAnsi="Calibri" w:cs="Calibri"/>
          <w:b/>
          <w:bCs/>
          <w:sz w:val="21"/>
          <w:szCs w:val="21"/>
        </w:rPr>
        <w:t xml:space="preserve">oben erwähnten </w:t>
      </w:r>
      <w:r w:rsidRPr="009D1499">
        <w:rPr>
          <w:rFonts w:ascii="Calibri" w:hAnsi="Calibri" w:cs="Calibri"/>
          <w:b/>
          <w:bCs/>
          <w:sz w:val="21"/>
          <w:szCs w:val="21"/>
        </w:rPr>
        <w:t>Bushaltestellen in Oberhasli ermöglichen den hier wohnhaften Personen die Benützung des öffentlichen Verkehrs</w:t>
      </w:r>
      <w:r w:rsidR="00E23C6B">
        <w:rPr>
          <w:rFonts w:ascii="Calibri" w:hAnsi="Calibri" w:cs="Calibri"/>
          <w:b/>
          <w:bCs/>
          <w:sz w:val="21"/>
          <w:szCs w:val="21"/>
        </w:rPr>
        <w:t xml:space="preserve"> mit Anbindung an das Netz der SBB</w:t>
      </w:r>
      <w:r w:rsidRPr="009D1499">
        <w:rPr>
          <w:rFonts w:ascii="Calibri" w:hAnsi="Calibri" w:cs="Calibri"/>
          <w:sz w:val="21"/>
          <w:szCs w:val="21"/>
        </w:rPr>
        <w:t xml:space="preserve">, sei dies als Arbeitsweg oder zu Arzt- oder Therapiebesuchen oder </w:t>
      </w:r>
      <w:r w:rsidR="00FC2997" w:rsidRPr="009D1499">
        <w:rPr>
          <w:rFonts w:ascii="Calibri" w:hAnsi="Calibri" w:cs="Calibri"/>
          <w:sz w:val="21"/>
          <w:szCs w:val="21"/>
        </w:rPr>
        <w:t>zur</w:t>
      </w:r>
      <w:r w:rsidRPr="009D1499">
        <w:rPr>
          <w:rFonts w:ascii="Calibri" w:hAnsi="Calibri" w:cs="Calibri"/>
          <w:sz w:val="21"/>
          <w:szCs w:val="21"/>
        </w:rPr>
        <w:t xml:space="preserve"> Teilnahme an kulturellen oder Freizeitangeboten</w:t>
      </w:r>
      <w:r w:rsidR="00F95F9E" w:rsidRPr="009D1499">
        <w:rPr>
          <w:rFonts w:ascii="Calibri" w:hAnsi="Calibri" w:cs="Calibri"/>
          <w:sz w:val="21"/>
          <w:szCs w:val="21"/>
        </w:rPr>
        <w:t xml:space="preserve">. </w:t>
      </w:r>
      <w:r w:rsidR="00D93D21" w:rsidRPr="009D1499">
        <w:rPr>
          <w:rFonts w:ascii="Calibri" w:hAnsi="Calibri" w:cs="Calibri"/>
          <w:sz w:val="21"/>
          <w:szCs w:val="21"/>
        </w:rPr>
        <w:t xml:space="preserve">Ich benutze </w:t>
      </w:r>
      <w:r w:rsidR="00FA5C0B">
        <w:rPr>
          <w:rFonts w:ascii="Calibri" w:hAnsi="Calibri" w:cs="Calibri"/>
          <w:sz w:val="21"/>
          <w:szCs w:val="21"/>
        </w:rPr>
        <w:t>folgende</w:t>
      </w:r>
      <w:r w:rsidR="00D93D21" w:rsidRPr="009D1499">
        <w:rPr>
          <w:rFonts w:ascii="Calibri" w:hAnsi="Calibri" w:cs="Calibri"/>
          <w:sz w:val="21"/>
          <w:szCs w:val="21"/>
        </w:rPr>
        <w:t xml:space="preserve"> Haltestelle</w:t>
      </w:r>
      <w:r w:rsidR="00FA5C0B">
        <w:rPr>
          <w:rFonts w:ascii="Calibri" w:hAnsi="Calibri" w:cs="Calibri"/>
          <w:sz w:val="21"/>
          <w:szCs w:val="21"/>
        </w:rPr>
        <w:t xml:space="preserve"> (</w:t>
      </w:r>
      <w:r w:rsidR="00FA5C0B" w:rsidRPr="003D6C7B">
        <w:rPr>
          <w:rFonts w:ascii="Calibri" w:hAnsi="Calibri" w:cs="Calibri"/>
          <w:sz w:val="21"/>
          <w:szCs w:val="21"/>
          <w:u w:val="single"/>
        </w:rPr>
        <w:t>bitte unpassende Haltestellen streichen</w:t>
      </w:r>
      <w:r w:rsidR="00FA5C0B">
        <w:rPr>
          <w:rFonts w:ascii="Calibri" w:hAnsi="Calibri" w:cs="Calibri"/>
          <w:sz w:val="21"/>
          <w:szCs w:val="21"/>
        </w:rPr>
        <w:t xml:space="preserve">) als </w:t>
      </w:r>
      <w:r w:rsidR="00FA5C0B" w:rsidRPr="009D1499">
        <w:rPr>
          <w:rFonts w:ascii="Calibri" w:hAnsi="Calibri" w:cs="Calibri"/>
          <w:sz w:val="21"/>
          <w:szCs w:val="21"/>
        </w:rPr>
        <w:t>Anschluss an den öffentlichen Verkehr</w:t>
      </w:r>
      <w:r w:rsidR="00FA5C0B">
        <w:rPr>
          <w:rFonts w:ascii="Calibri" w:hAnsi="Calibri" w:cs="Calibri"/>
          <w:sz w:val="21"/>
          <w:szCs w:val="21"/>
        </w:rPr>
        <w:t>:</w:t>
      </w:r>
    </w:p>
    <w:p w14:paraId="4955141C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</w:p>
    <w:p w14:paraId="3B422023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Oberhasli Hasliberg</w:t>
      </w:r>
    </w:p>
    <w:p w14:paraId="2D164945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</w:p>
    <w:p w14:paraId="284ED238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Spielplatz</w:t>
      </w:r>
    </w:p>
    <w:p w14:paraId="4DD701BD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</w:p>
    <w:p w14:paraId="2C72F1EB" w14:textId="2807C9D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Moosackerstrasse</w:t>
      </w:r>
    </w:p>
    <w:p w14:paraId="13B0EABE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</w:p>
    <w:p w14:paraId="4304531C" w14:textId="365FC90E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Post</w:t>
      </w:r>
    </w:p>
    <w:p w14:paraId="7BA2210F" w14:textId="77777777" w:rsidR="00FA5C0B" w:rsidRDefault="00FA5C0B" w:rsidP="00E23C6B">
      <w:pPr>
        <w:spacing w:after="60"/>
        <w:rPr>
          <w:rFonts w:ascii="Calibri" w:hAnsi="Calibri" w:cs="Calibri"/>
          <w:b/>
          <w:bCs/>
          <w:sz w:val="21"/>
          <w:szCs w:val="21"/>
        </w:rPr>
      </w:pPr>
    </w:p>
    <w:p w14:paraId="17531E0C" w14:textId="008B50A9" w:rsidR="00FA5C0B" w:rsidRDefault="00FA5C0B" w:rsidP="00E23C6B">
      <w:pPr>
        <w:spacing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b/>
          <w:bCs/>
          <w:sz w:val="21"/>
          <w:szCs w:val="21"/>
        </w:rPr>
        <w:t>Dorf</w:t>
      </w:r>
    </w:p>
    <w:p w14:paraId="07AF5000" w14:textId="77777777" w:rsidR="00FA5C0B" w:rsidRDefault="00FA5C0B" w:rsidP="00E23C6B">
      <w:pPr>
        <w:spacing w:after="60"/>
        <w:rPr>
          <w:rFonts w:ascii="Calibri" w:hAnsi="Calibri" w:cs="Calibri"/>
          <w:sz w:val="21"/>
          <w:szCs w:val="21"/>
        </w:rPr>
      </w:pPr>
    </w:p>
    <w:p w14:paraId="31E2B82C" w14:textId="044C8C4E" w:rsidR="003A04BA" w:rsidRPr="009D1499" w:rsidRDefault="00F95F9E" w:rsidP="00E23C6B">
      <w:pPr>
        <w:spacing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Werden diese Haltestellen aufgehoben, bedeutet dies eine indirekte Diskriminierung von älteren Menschen, Personen mit eingeschränkter Mobilität sowie Menschen mit chronischen Beschwerden</w:t>
      </w:r>
      <w:r w:rsidR="00B77BC4" w:rsidRPr="009D1499">
        <w:rPr>
          <w:rFonts w:ascii="Calibri" w:hAnsi="Calibri" w:cs="Calibri"/>
          <w:sz w:val="21"/>
          <w:szCs w:val="21"/>
        </w:rPr>
        <w:t xml:space="preserve">. </w:t>
      </w:r>
      <w:r w:rsidR="00B77BC4" w:rsidRPr="009D1499">
        <w:rPr>
          <w:rFonts w:ascii="Calibri" w:hAnsi="Calibri" w:cs="Calibri"/>
          <w:sz w:val="21"/>
          <w:szCs w:val="21"/>
        </w:rPr>
        <w:br/>
        <w:t>Berufstätige und junge Familien sind nach Oberhasli gezogen, weil sie hier bezahlbare Wohnungen mit Anschluss an den öffent</w:t>
      </w:r>
      <w:r w:rsidR="00FC2997" w:rsidRPr="009D1499">
        <w:rPr>
          <w:rFonts w:ascii="Calibri" w:hAnsi="Calibri" w:cs="Calibri"/>
          <w:sz w:val="21"/>
          <w:szCs w:val="21"/>
        </w:rPr>
        <w:t>l</w:t>
      </w:r>
      <w:r w:rsidR="00B77BC4" w:rsidRPr="009D1499">
        <w:rPr>
          <w:rFonts w:ascii="Calibri" w:hAnsi="Calibri" w:cs="Calibri"/>
          <w:sz w:val="21"/>
          <w:szCs w:val="21"/>
        </w:rPr>
        <w:t xml:space="preserve">ichen Verkehr </w:t>
      </w:r>
      <w:r w:rsidR="00FC2997" w:rsidRPr="009D1499">
        <w:rPr>
          <w:rFonts w:ascii="Calibri" w:hAnsi="Calibri" w:cs="Calibri"/>
          <w:sz w:val="21"/>
          <w:szCs w:val="21"/>
        </w:rPr>
        <w:t>gefunden haben</w:t>
      </w:r>
      <w:r w:rsidR="00B77BC4" w:rsidRPr="009D1499">
        <w:rPr>
          <w:rFonts w:ascii="Calibri" w:hAnsi="Calibri" w:cs="Calibri"/>
          <w:sz w:val="21"/>
          <w:szCs w:val="21"/>
        </w:rPr>
        <w:t>. Jugendliche, Lernende und Menschen mit kleinem Budget sind auf den öffentlichen Verkehr angewiesen.</w:t>
      </w:r>
    </w:p>
    <w:p w14:paraId="34D8D441" w14:textId="77777777" w:rsidR="008B5C07" w:rsidRDefault="008B5C07" w:rsidP="00E23C6B">
      <w:pPr>
        <w:spacing w:before="60" w:after="60"/>
        <w:rPr>
          <w:rFonts w:ascii="Calibri" w:hAnsi="Calibri" w:cs="Calibri"/>
          <w:sz w:val="21"/>
          <w:szCs w:val="21"/>
        </w:rPr>
      </w:pPr>
    </w:p>
    <w:p w14:paraId="32DB9D55" w14:textId="77777777" w:rsidR="008B5C07" w:rsidRDefault="008B5C07" w:rsidP="00E23C6B">
      <w:pPr>
        <w:spacing w:before="60" w:after="60"/>
        <w:rPr>
          <w:rFonts w:ascii="Calibri" w:hAnsi="Calibri" w:cs="Calibri"/>
          <w:sz w:val="21"/>
          <w:szCs w:val="21"/>
        </w:rPr>
      </w:pPr>
    </w:p>
    <w:p w14:paraId="6F61E94F" w14:textId="77777777" w:rsidR="008B5C07" w:rsidRDefault="008B5C07" w:rsidP="00E23C6B">
      <w:pPr>
        <w:spacing w:before="60" w:after="60"/>
        <w:rPr>
          <w:rFonts w:ascii="Calibri" w:hAnsi="Calibri" w:cs="Calibri"/>
          <w:sz w:val="21"/>
          <w:szCs w:val="21"/>
        </w:rPr>
      </w:pPr>
    </w:p>
    <w:p w14:paraId="40DC510F" w14:textId="77777777" w:rsidR="008B5C07" w:rsidRDefault="008B5C07" w:rsidP="00E23C6B">
      <w:pPr>
        <w:spacing w:before="60" w:after="60"/>
        <w:rPr>
          <w:rFonts w:ascii="Calibri" w:hAnsi="Calibri" w:cs="Calibri"/>
          <w:sz w:val="21"/>
          <w:szCs w:val="21"/>
        </w:rPr>
      </w:pPr>
    </w:p>
    <w:p w14:paraId="679DC3EB" w14:textId="7F0D1C3A" w:rsidR="008B5C07" w:rsidRDefault="00D93D21" w:rsidP="00E23C6B">
      <w:pPr>
        <w:spacing w:before="60"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lastRenderedPageBreak/>
        <w:t>Der ab 13.12.2026 vorgesehene Fahrplan «797 Niederhasli Bhf. – Rümlang Bhf. und zurück» weist</w:t>
      </w:r>
      <w:r w:rsidR="008B5C07">
        <w:rPr>
          <w:rFonts w:ascii="Calibri" w:hAnsi="Calibri" w:cs="Calibri"/>
          <w:sz w:val="21"/>
          <w:szCs w:val="21"/>
        </w:rPr>
        <w:t>, so wie auf der Homepage des ZVV publiziert</w:t>
      </w:r>
      <w:r w:rsidR="00960E1A">
        <w:rPr>
          <w:rFonts w:ascii="Calibri" w:hAnsi="Calibri" w:cs="Calibri"/>
          <w:sz w:val="21"/>
          <w:szCs w:val="21"/>
        </w:rPr>
        <w:t>,</w:t>
      </w:r>
      <w:r w:rsidR="008B5C07">
        <w:rPr>
          <w:rFonts w:ascii="Calibri" w:hAnsi="Calibri" w:cs="Calibri"/>
          <w:sz w:val="21"/>
          <w:szCs w:val="21"/>
        </w:rPr>
        <w:t xml:space="preserve"> einige Ungereimtheiten auf.</w:t>
      </w:r>
    </w:p>
    <w:p w14:paraId="13B3EB07" w14:textId="4200E443" w:rsidR="008B5C07" w:rsidRDefault="008B5C07" w:rsidP="008B5C07">
      <w:pPr>
        <w:numPr>
          <w:ilvl w:val="0"/>
          <w:numId w:val="1"/>
        </w:numPr>
        <w:spacing w:before="60" w:after="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Die Gesamtfahrzeit zwischen Rümlang Bahnhof und Niederhasli Bahnhof beträgt 13 Minuten und ist gleichzeitig </w:t>
      </w:r>
      <w:r w:rsidR="00995B07">
        <w:rPr>
          <w:rFonts w:ascii="Calibri" w:hAnsi="Calibri" w:cs="Calibri"/>
          <w:sz w:val="21"/>
          <w:szCs w:val="21"/>
        </w:rPr>
        <w:t xml:space="preserve">via SBB in 5 Minuten verbunden. Wozu zwei </w:t>
      </w:r>
      <w:r w:rsidR="00EB0720">
        <w:rPr>
          <w:rFonts w:ascii="Calibri" w:hAnsi="Calibri" w:cs="Calibri"/>
          <w:sz w:val="21"/>
          <w:szCs w:val="21"/>
        </w:rPr>
        <w:t>SBB-Bahnhöfe</w:t>
      </w:r>
      <w:r w:rsidR="00995B07">
        <w:rPr>
          <w:rFonts w:ascii="Calibri" w:hAnsi="Calibri" w:cs="Calibri"/>
          <w:sz w:val="21"/>
          <w:szCs w:val="21"/>
        </w:rPr>
        <w:t xml:space="preserve"> </w:t>
      </w:r>
      <w:r w:rsidR="00EB0720">
        <w:rPr>
          <w:rFonts w:ascii="Calibri" w:hAnsi="Calibri" w:cs="Calibri"/>
          <w:sz w:val="21"/>
          <w:szCs w:val="21"/>
        </w:rPr>
        <w:t>derselben</w:t>
      </w:r>
      <w:r w:rsidR="00995B07">
        <w:rPr>
          <w:rFonts w:ascii="Calibri" w:hAnsi="Calibri" w:cs="Calibri"/>
          <w:sz w:val="21"/>
          <w:szCs w:val="21"/>
        </w:rPr>
        <w:t xml:space="preserve"> Linie per Bus verbinden?</w:t>
      </w:r>
    </w:p>
    <w:p w14:paraId="46B3C842" w14:textId="4736072C" w:rsidR="00995B07" w:rsidRDefault="00995B07" w:rsidP="008B5C07">
      <w:pPr>
        <w:numPr>
          <w:ilvl w:val="0"/>
          <w:numId w:val="1"/>
        </w:numPr>
        <w:spacing w:before="60" w:after="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Die Publikation im Mitteilungsblatt der Gemeinde Niederhasli vom Februar 2026 spricht von der Halte</w:t>
      </w:r>
      <w:r w:rsidR="00960E1A">
        <w:rPr>
          <w:rFonts w:ascii="Calibri" w:hAnsi="Calibri" w:cs="Calibri"/>
          <w:sz w:val="21"/>
          <w:szCs w:val="21"/>
        </w:rPr>
        <w:t>stelle</w:t>
      </w:r>
      <w:r>
        <w:rPr>
          <w:rFonts w:ascii="Calibri" w:hAnsi="Calibri" w:cs="Calibri"/>
          <w:sz w:val="21"/>
          <w:szCs w:val="21"/>
        </w:rPr>
        <w:t xml:space="preserve"> «Mühlestygstrasse» in dem Fahrplan der ZVV wird die Haltestelle «Moosacker» genannt. Was stimmt nun? </w:t>
      </w:r>
    </w:p>
    <w:p w14:paraId="560ABEEA" w14:textId="1BC2FF0A" w:rsidR="008B5C07" w:rsidRDefault="00995B07" w:rsidP="00995B07">
      <w:pPr>
        <w:spacing w:before="60" w:after="60"/>
        <w:ind w:left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Die Strass</w:t>
      </w:r>
      <w:r w:rsidR="00EB0720">
        <w:rPr>
          <w:rFonts w:ascii="Calibri" w:hAnsi="Calibri" w:cs="Calibri"/>
          <w:sz w:val="21"/>
          <w:szCs w:val="21"/>
        </w:rPr>
        <w:t>en</w:t>
      </w:r>
      <w:r>
        <w:rPr>
          <w:rFonts w:ascii="Calibri" w:hAnsi="Calibri" w:cs="Calibri"/>
          <w:sz w:val="21"/>
          <w:szCs w:val="21"/>
        </w:rPr>
        <w:t>führung legt nahe, dass wahrscheinlich nicht die aktuelle Haltestelle «Moosacker» gemeint ist</w:t>
      </w:r>
      <w:r w:rsidR="00605634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sondern dass diese </w:t>
      </w:r>
      <w:r w:rsidR="00605634">
        <w:rPr>
          <w:rFonts w:ascii="Calibri" w:hAnsi="Calibri" w:cs="Calibri"/>
          <w:sz w:val="21"/>
          <w:szCs w:val="21"/>
        </w:rPr>
        <w:t>v</w:t>
      </w:r>
      <w:r>
        <w:rPr>
          <w:rFonts w:ascii="Calibri" w:hAnsi="Calibri" w:cs="Calibri"/>
          <w:sz w:val="21"/>
          <w:szCs w:val="21"/>
        </w:rPr>
        <w:t xml:space="preserve">ermutlich in den Bereich der </w:t>
      </w:r>
      <w:r w:rsidR="00FC2997" w:rsidRPr="009D1499">
        <w:rPr>
          <w:rFonts w:ascii="Calibri" w:hAnsi="Calibri" w:cs="Calibri"/>
          <w:sz w:val="21"/>
          <w:szCs w:val="21"/>
        </w:rPr>
        <w:t xml:space="preserve">Einmündung </w:t>
      </w:r>
      <w:r w:rsidR="00BD55D6" w:rsidRPr="009D1499">
        <w:rPr>
          <w:rFonts w:ascii="Calibri" w:hAnsi="Calibri" w:cs="Calibri"/>
          <w:sz w:val="21"/>
          <w:szCs w:val="21"/>
        </w:rPr>
        <w:t xml:space="preserve">Mühlestyg </w:t>
      </w:r>
      <w:r>
        <w:rPr>
          <w:rFonts w:ascii="Calibri" w:hAnsi="Calibri" w:cs="Calibri"/>
          <w:sz w:val="21"/>
          <w:szCs w:val="21"/>
        </w:rPr>
        <w:t>verlegt würde.</w:t>
      </w:r>
      <w:r>
        <w:rPr>
          <w:rFonts w:ascii="Calibri" w:hAnsi="Calibri" w:cs="Calibri"/>
          <w:sz w:val="21"/>
          <w:szCs w:val="21"/>
        </w:rPr>
        <w:br/>
        <w:t xml:space="preserve">Diese Haltestelle läge </w:t>
      </w:r>
      <w:r w:rsidR="00EB0720" w:rsidRPr="009D1499">
        <w:rPr>
          <w:rFonts w:ascii="Calibri" w:hAnsi="Calibri" w:cs="Calibri"/>
          <w:sz w:val="21"/>
          <w:szCs w:val="21"/>
        </w:rPr>
        <w:t>ausserhalb bewohnten Gebiets</w:t>
      </w:r>
      <w:r w:rsidR="00BD55D6" w:rsidRPr="009D1499">
        <w:rPr>
          <w:rFonts w:ascii="Calibri" w:hAnsi="Calibri" w:cs="Calibri"/>
          <w:sz w:val="21"/>
          <w:szCs w:val="21"/>
        </w:rPr>
        <w:t xml:space="preserve"> – an einer Hauptstrasse mit entsprechend schnellem Motorfahrzeugverkehr</w:t>
      </w:r>
      <w:r>
        <w:rPr>
          <w:rFonts w:ascii="Calibri" w:hAnsi="Calibri" w:cs="Calibri"/>
          <w:sz w:val="21"/>
          <w:szCs w:val="21"/>
        </w:rPr>
        <w:t xml:space="preserve"> (Zone 80km/h und Kantonsstrasse)</w:t>
      </w:r>
      <w:r w:rsidR="00BD55D6" w:rsidRPr="009D1499">
        <w:rPr>
          <w:rFonts w:ascii="Calibri" w:hAnsi="Calibri" w:cs="Calibri"/>
          <w:sz w:val="21"/>
          <w:szCs w:val="21"/>
        </w:rPr>
        <w:t xml:space="preserve"> und einseitigem Trottoir. Wer von Niederhasli herkommend dort aussteigt, muss also die Hauptstrasse </w:t>
      </w:r>
      <w:r w:rsidR="00747462" w:rsidRPr="009D1499">
        <w:rPr>
          <w:rFonts w:ascii="Calibri" w:hAnsi="Calibri" w:cs="Calibri"/>
          <w:sz w:val="21"/>
          <w:szCs w:val="21"/>
        </w:rPr>
        <w:t>überqueren,</w:t>
      </w:r>
      <w:r w:rsidR="00BD55D6" w:rsidRPr="009D1499">
        <w:rPr>
          <w:rFonts w:ascii="Calibri" w:hAnsi="Calibri" w:cs="Calibri"/>
          <w:sz w:val="21"/>
          <w:szCs w:val="21"/>
        </w:rPr>
        <w:t xml:space="preserve"> um </w:t>
      </w:r>
      <w:r>
        <w:rPr>
          <w:rFonts w:ascii="Calibri" w:hAnsi="Calibri" w:cs="Calibri"/>
          <w:sz w:val="21"/>
          <w:szCs w:val="21"/>
        </w:rPr>
        <w:t xml:space="preserve">bergan </w:t>
      </w:r>
      <w:r w:rsidR="00BD55D6" w:rsidRPr="009D1499">
        <w:rPr>
          <w:rFonts w:ascii="Calibri" w:hAnsi="Calibri" w:cs="Calibri"/>
          <w:sz w:val="21"/>
          <w:szCs w:val="21"/>
        </w:rPr>
        <w:t xml:space="preserve">ins Wohnquartier zu gelangen. Wo bleibt die Sicherheit für Personen, die zu Fuss vom Mühlestyg herkommen, Richtung Rümlang </w:t>
      </w:r>
      <w:r w:rsidR="00D37089" w:rsidRPr="009D1499">
        <w:rPr>
          <w:rFonts w:ascii="Calibri" w:hAnsi="Calibri" w:cs="Calibri"/>
          <w:sz w:val="21"/>
          <w:szCs w:val="21"/>
        </w:rPr>
        <w:t>reis</w:t>
      </w:r>
      <w:r w:rsidR="00BD55D6" w:rsidRPr="009D1499">
        <w:rPr>
          <w:rFonts w:ascii="Calibri" w:hAnsi="Calibri" w:cs="Calibri"/>
          <w:sz w:val="21"/>
          <w:szCs w:val="21"/>
        </w:rPr>
        <w:t>en möchten</w:t>
      </w:r>
      <w:r w:rsidR="00D37089" w:rsidRPr="009D1499">
        <w:rPr>
          <w:rFonts w:ascii="Calibri" w:hAnsi="Calibri" w:cs="Calibri"/>
          <w:sz w:val="21"/>
          <w:szCs w:val="21"/>
        </w:rPr>
        <w:t xml:space="preserve">, erst die vielbefahrene Hauptstrasse überqueren und dort auf den Bus warten? </w:t>
      </w:r>
    </w:p>
    <w:p w14:paraId="61C0501E" w14:textId="5BD6AF2A" w:rsidR="00C63139" w:rsidRPr="009D1499" w:rsidRDefault="00D20514" w:rsidP="00E23C6B">
      <w:pPr>
        <w:spacing w:before="60" w:after="60"/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br/>
      </w:r>
      <w:r w:rsidRPr="009D1499">
        <w:rPr>
          <w:rFonts w:ascii="Calibri" w:hAnsi="Calibri" w:cs="Calibri"/>
          <w:b/>
          <w:bCs/>
          <w:sz w:val="21"/>
          <w:szCs w:val="21"/>
        </w:rPr>
        <w:t>Die ab 13.12.2026 geplanten</w:t>
      </w:r>
      <w:r w:rsidR="00D37089" w:rsidRPr="009D1499">
        <w:rPr>
          <w:rFonts w:ascii="Calibri" w:hAnsi="Calibri" w:cs="Calibri"/>
          <w:b/>
          <w:bCs/>
          <w:sz w:val="21"/>
          <w:szCs w:val="21"/>
        </w:rPr>
        <w:t xml:space="preserve"> Haltestelle</w:t>
      </w:r>
      <w:r w:rsidRPr="009D1499">
        <w:rPr>
          <w:rFonts w:ascii="Calibri" w:hAnsi="Calibri" w:cs="Calibri"/>
          <w:b/>
          <w:bCs/>
          <w:sz w:val="21"/>
          <w:szCs w:val="21"/>
        </w:rPr>
        <w:t>n</w:t>
      </w:r>
      <w:r w:rsidR="00D37089" w:rsidRPr="009D1499">
        <w:rPr>
          <w:rFonts w:ascii="Calibri" w:hAnsi="Calibri" w:cs="Calibri"/>
          <w:b/>
          <w:bCs/>
          <w:sz w:val="21"/>
          <w:szCs w:val="21"/>
        </w:rPr>
        <w:t xml:space="preserve"> verwehr</w:t>
      </w:r>
      <w:r w:rsidRPr="009D1499">
        <w:rPr>
          <w:rFonts w:ascii="Calibri" w:hAnsi="Calibri" w:cs="Calibri"/>
          <w:b/>
          <w:bCs/>
          <w:sz w:val="21"/>
          <w:szCs w:val="21"/>
        </w:rPr>
        <w:t>en</w:t>
      </w:r>
      <w:r w:rsidR="00D37089" w:rsidRPr="009D1499">
        <w:rPr>
          <w:rFonts w:ascii="Calibri" w:hAnsi="Calibri" w:cs="Calibri"/>
          <w:b/>
          <w:bCs/>
          <w:sz w:val="21"/>
          <w:szCs w:val="21"/>
        </w:rPr>
        <w:t xml:space="preserve"> älteren Menschen eine ungehinderte Benützung des öffentlichen Verkehrs und Junge sehen darin </w:t>
      </w:r>
      <w:r w:rsidR="00223A6B" w:rsidRPr="009D1499">
        <w:rPr>
          <w:rFonts w:ascii="Calibri" w:hAnsi="Calibri" w:cs="Calibri"/>
          <w:b/>
          <w:bCs/>
          <w:sz w:val="21"/>
          <w:szCs w:val="21"/>
        </w:rPr>
        <w:t xml:space="preserve">wohl </w:t>
      </w:r>
      <w:r w:rsidR="00D37089" w:rsidRPr="009D1499">
        <w:rPr>
          <w:rFonts w:ascii="Calibri" w:hAnsi="Calibri" w:cs="Calibri"/>
          <w:b/>
          <w:bCs/>
          <w:sz w:val="21"/>
          <w:szCs w:val="21"/>
        </w:rPr>
        <w:t>kaum Anlass, dieses Angebot zu nutzen.</w:t>
      </w:r>
    </w:p>
    <w:p w14:paraId="29CE6A76" w14:textId="77777777" w:rsidR="00D20514" w:rsidRPr="009D1499" w:rsidRDefault="00D20514">
      <w:pPr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>Ich bitte Sie, mir den Erhalt dieses Briefes zu bestätigen. Im Weiteren ersuche ich Sie um eine Kopie der Stellungnahme der Gemeinde zu den eingereichten Begehren.</w:t>
      </w:r>
    </w:p>
    <w:p w14:paraId="6ED7095B" w14:textId="77777777" w:rsidR="00D20514" w:rsidRPr="009D1499" w:rsidRDefault="00D20514">
      <w:pPr>
        <w:rPr>
          <w:rFonts w:ascii="Calibri" w:hAnsi="Calibri" w:cs="Calibri"/>
          <w:sz w:val="21"/>
          <w:szCs w:val="21"/>
        </w:rPr>
      </w:pPr>
    </w:p>
    <w:p w14:paraId="4A8ED5C1" w14:textId="77777777" w:rsidR="005374D4" w:rsidRDefault="00C63139">
      <w:pPr>
        <w:rPr>
          <w:rFonts w:ascii="Calibri" w:hAnsi="Calibri" w:cs="Calibri"/>
          <w:sz w:val="21"/>
          <w:szCs w:val="21"/>
        </w:rPr>
      </w:pPr>
      <w:r w:rsidRPr="009D1499">
        <w:rPr>
          <w:rFonts w:ascii="Calibri" w:hAnsi="Calibri" w:cs="Calibri"/>
          <w:sz w:val="21"/>
          <w:szCs w:val="21"/>
        </w:rPr>
        <w:t xml:space="preserve">Vielen Dank </w:t>
      </w:r>
      <w:r w:rsidR="00223A6B" w:rsidRPr="009D1499">
        <w:rPr>
          <w:rFonts w:ascii="Calibri" w:hAnsi="Calibri" w:cs="Calibri"/>
          <w:sz w:val="21"/>
          <w:szCs w:val="21"/>
        </w:rPr>
        <w:t xml:space="preserve">im Voraus </w:t>
      </w:r>
      <w:r w:rsidRPr="009D1499">
        <w:rPr>
          <w:rFonts w:ascii="Calibri" w:hAnsi="Calibri" w:cs="Calibri"/>
          <w:sz w:val="21"/>
          <w:szCs w:val="21"/>
        </w:rPr>
        <w:t>und freundliche Grüsse</w:t>
      </w:r>
    </w:p>
    <w:p w14:paraId="0B04F628" w14:textId="77777777" w:rsidR="00747462" w:rsidRDefault="00747462">
      <w:pPr>
        <w:rPr>
          <w:rFonts w:ascii="Calibri" w:hAnsi="Calibri" w:cs="Calibri"/>
          <w:sz w:val="21"/>
          <w:szCs w:val="21"/>
        </w:rPr>
      </w:pPr>
    </w:p>
    <w:p w14:paraId="11EC0669" w14:textId="77777777" w:rsidR="00747462" w:rsidRDefault="00747462">
      <w:pPr>
        <w:rPr>
          <w:rFonts w:ascii="Calibri" w:hAnsi="Calibri" w:cs="Calibri"/>
          <w:sz w:val="21"/>
          <w:szCs w:val="21"/>
        </w:rPr>
      </w:pPr>
    </w:p>
    <w:p w14:paraId="75D78303" w14:textId="77777777" w:rsidR="00747462" w:rsidRDefault="00747462">
      <w:pPr>
        <w:rPr>
          <w:rFonts w:ascii="Calibri" w:hAnsi="Calibri" w:cs="Calibri"/>
          <w:sz w:val="21"/>
          <w:szCs w:val="21"/>
        </w:rPr>
      </w:pPr>
    </w:p>
    <w:p w14:paraId="0AFD2AB9" w14:textId="77777777" w:rsidR="00747462" w:rsidRDefault="00747462">
      <w:pPr>
        <w:rPr>
          <w:rFonts w:ascii="Calibri" w:hAnsi="Calibri" w:cs="Calibri"/>
          <w:sz w:val="21"/>
          <w:szCs w:val="21"/>
        </w:rPr>
      </w:pPr>
    </w:p>
    <w:p w14:paraId="0BD5B31D" w14:textId="77777777" w:rsidR="00747462" w:rsidRDefault="00747462">
      <w:pPr>
        <w:rPr>
          <w:rFonts w:ascii="Calibri" w:hAnsi="Calibri" w:cs="Calibri"/>
          <w:sz w:val="21"/>
          <w:szCs w:val="21"/>
        </w:rPr>
      </w:pPr>
    </w:p>
    <w:p w14:paraId="0621A961" w14:textId="22E6BE21" w:rsidR="00747462" w:rsidRPr="009D1499" w:rsidRDefault="00747462">
      <w:pPr>
        <w:rPr>
          <w:rFonts w:ascii="Arial" w:hAnsi="Arial" w:cs="Arial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Name und Unterschrift</w:t>
      </w:r>
    </w:p>
    <w:sectPr w:rsidR="00747462" w:rsidRPr="009D1499" w:rsidSect="00F95F9E"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62A1" w14:textId="77777777" w:rsidR="00E807B8" w:rsidRDefault="00E807B8">
      <w:r>
        <w:separator/>
      </w:r>
    </w:p>
  </w:endnote>
  <w:endnote w:type="continuationSeparator" w:id="0">
    <w:p w14:paraId="2790B2F9" w14:textId="77777777" w:rsidR="00E807B8" w:rsidRDefault="00E8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7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783C" w14:textId="26B8CC12" w:rsidR="000D656B" w:rsidRPr="00747462" w:rsidRDefault="000D656B" w:rsidP="00747462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530B" w14:textId="77777777" w:rsidR="00E807B8" w:rsidRDefault="00E807B8">
      <w:r>
        <w:separator/>
      </w:r>
    </w:p>
  </w:footnote>
  <w:footnote w:type="continuationSeparator" w:id="0">
    <w:p w14:paraId="792C7A01" w14:textId="77777777" w:rsidR="00E807B8" w:rsidRDefault="00E8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5DCE" w14:textId="152041B2" w:rsidR="000D656B" w:rsidRDefault="000D656B">
    <w:pPr>
      <w:pStyle w:val="Header"/>
    </w:pPr>
    <w:r>
      <w:fldChar w:fldCharType="begin"/>
    </w:r>
    <w:r>
      <w:instrText xml:space="preserve">IF </w:instrText>
    </w:r>
    <w:r>
      <w:fldChar w:fldCharType="begin"/>
    </w:r>
    <w:r>
      <w:instrText xml:space="preserve">PAGE </w:instrText>
    </w:r>
    <w:r>
      <w:fldChar w:fldCharType="separate"/>
    </w:r>
    <w:r w:rsidR="00960E1A">
      <w:rPr>
        <w:noProof/>
      </w:rPr>
      <w:instrText>2</w:instrText>
    </w:r>
    <w:r>
      <w:fldChar w:fldCharType="end"/>
    </w:r>
    <w:r>
      <w:instrText xml:space="preserve"> &gt; 1 "- </w:instrText>
    </w:r>
    <w:r>
      <w:fldChar w:fldCharType="begin"/>
    </w:r>
    <w:r>
      <w:instrText>PAGE</w:instrText>
    </w:r>
    <w:r>
      <w:fldChar w:fldCharType="separate"/>
    </w:r>
    <w:r w:rsidR="00960E1A">
      <w:rPr>
        <w:noProof/>
      </w:rPr>
      <w:instrText>2</w:instrText>
    </w:r>
    <w:r>
      <w:fldChar w:fldCharType="end"/>
    </w:r>
    <w:r>
      <w:instrText xml:space="preserve"> -" </w:instrText>
    </w:r>
    <w:r>
      <w:fldChar w:fldCharType="separate"/>
    </w:r>
    <w:r w:rsidR="00960E1A">
      <w:rPr>
        <w:noProof/>
      </w:rPr>
      <w:t>- 2 -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5EF6" w14:textId="699748A9" w:rsidR="000D656B" w:rsidRDefault="00747462">
    <w:pPr>
      <w:pStyle w:val="Header"/>
      <w:jc w:val="left"/>
      <w:rPr>
        <w:sz w:val="20"/>
      </w:rPr>
    </w:pPr>
    <w:r>
      <w:rPr>
        <w:sz w:val="20"/>
      </w:rPr>
      <w:t>ABSENDER</w:t>
    </w:r>
    <w:r>
      <w:rPr>
        <w:sz w:val="20"/>
      </w:rPr>
      <w:br/>
    </w:r>
  </w:p>
  <w:p w14:paraId="516C0405" w14:textId="4B9C5C20" w:rsidR="000D656B" w:rsidRPr="00CB247F" w:rsidRDefault="00747462">
    <w:pPr>
      <w:pStyle w:val="Header"/>
      <w:jc w:val="lef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_____________________</w:t>
    </w:r>
  </w:p>
  <w:p w14:paraId="68F1010B" w14:textId="77777777" w:rsidR="00747462" w:rsidRDefault="00747462">
    <w:pPr>
      <w:pStyle w:val="Header"/>
      <w:jc w:val="left"/>
      <w:rPr>
        <w:rFonts w:ascii="Calibri" w:hAnsi="Calibri" w:cs="Calibri"/>
        <w:sz w:val="20"/>
      </w:rPr>
    </w:pPr>
  </w:p>
  <w:p w14:paraId="37E30903" w14:textId="0B056499" w:rsidR="000D656B" w:rsidRDefault="00747462">
    <w:pPr>
      <w:pStyle w:val="Header"/>
      <w:jc w:val="lef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_____________________</w:t>
    </w:r>
  </w:p>
  <w:p w14:paraId="26FE64A3" w14:textId="77777777" w:rsidR="00747462" w:rsidRPr="00CB247F" w:rsidRDefault="00747462">
    <w:pPr>
      <w:pStyle w:val="Header"/>
      <w:jc w:val="left"/>
      <w:rPr>
        <w:rFonts w:ascii="Calibri" w:hAnsi="Calibri" w:cs="Calibri"/>
        <w:sz w:val="20"/>
      </w:rPr>
    </w:pPr>
  </w:p>
  <w:p w14:paraId="1B79A890" w14:textId="194446E4" w:rsidR="000D656B" w:rsidRPr="00CB247F" w:rsidRDefault="000D656B">
    <w:pPr>
      <w:pStyle w:val="Header"/>
      <w:jc w:val="left"/>
      <w:rPr>
        <w:rFonts w:ascii="Calibri" w:hAnsi="Calibri" w:cs="Calibri"/>
        <w:sz w:val="20"/>
      </w:rPr>
    </w:pPr>
    <w:r w:rsidRPr="00CB247F">
      <w:rPr>
        <w:rFonts w:ascii="Calibri" w:hAnsi="Calibri" w:cs="Calibri"/>
        <w:sz w:val="20"/>
      </w:rPr>
      <w:t>8156 Oberhasli</w:t>
    </w:r>
  </w:p>
  <w:p w14:paraId="25445350" w14:textId="77777777" w:rsidR="000D656B" w:rsidRDefault="000D656B">
    <w:pPr>
      <w:pStyle w:val="Header"/>
      <w:jc w:val="lef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B17"/>
    <w:multiLevelType w:val="hybridMultilevel"/>
    <w:tmpl w:val="8D48A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3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oNotTrackMoves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11D"/>
    <w:rsid w:val="00011E46"/>
    <w:rsid w:val="00024D82"/>
    <w:rsid w:val="000D656B"/>
    <w:rsid w:val="000E4EB6"/>
    <w:rsid w:val="000F30D1"/>
    <w:rsid w:val="001A3AC6"/>
    <w:rsid w:val="00204A41"/>
    <w:rsid w:val="00206639"/>
    <w:rsid w:val="00223A6B"/>
    <w:rsid w:val="002D26E9"/>
    <w:rsid w:val="003A04BA"/>
    <w:rsid w:val="003B2EBC"/>
    <w:rsid w:val="003D6C7B"/>
    <w:rsid w:val="004F18B8"/>
    <w:rsid w:val="005374D4"/>
    <w:rsid w:val="00605634"/>
    <w:rsid w:val="00700C32"/>
    <w:rsid w:val="007054F8"/>
    <w:rsid w:val="00747462"/>
    <w:rsid w:val="007F6DCA"/>
    <w:rsid w:val="00853C45"/>
    <w:rsid w:val="00863B8D"/>
    <w:rsid w:val="0087267C"/>
    <w:rsid w:val="00885BEB"/>
    <w:rsid w:val="0088711D"/>
    <w:rsid w:val="008B5C07"/>
    <w:rsid w:val="00952B7E"/>
    <w:rsid w:val="00960E1A"/>
    <w:rsid w:val="00995B07"/>
    <w:rsid w:val="009D1499"/>
    <w:rsid w:val="00A81319"/>
    <w:rsid w:val="00B02AD0"/>
    <w:rsid w:val="00B21EC7"/>
    <w:rsid w:val="00B77BC4"/>
    <w:rsid w:val="00B9189C"/>
    <w:rsid w:val="00BD55D6"/>
    <w:rsid w:val="00C002E5"/>
    <w:rsid w:val="00C02E37"/>
    <w:rsid w:val="00C47A8E"/>
    <w:rsid w:val="00C63139"/>
    <w:rsid w:val="00C651E3"/>
    <w:rsid w:val="00CA0A80"/>
    <w:rsid w:val="00CB247F"/>
    <w:rsid w:val="00CD784C"/>
    <w:rsid w:val="00D20514"/>
    <w:rsid w:val="00D37089"/>
    <w:rsid w:val="00D93D21"/>
    <w:rsid w:val="00DB3D73"/>
    <w:rsid w:val="00E23C6B"/>
    <w:rsid w:val="00E50F66"/>
    <w:rsid w:val="00E717EF"/>
    <w:rsid w:val="00E807B8"/>
    <w:rsid w:val="00EB0720"/>
    <w:rsid w:val="00EC17BF"/>
    <w:rsid w:val="00F77B0D"/>
    <w:rsid w:val="00F95F9E"/>
    <w:rsid w:val="00FA5C0B"/>
    <w:rsid w:val="00FC2997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43A3B"/>
  <w15:chartTrackingRefBased/>
  <w15:docId w15:val="{BC6F6EAD-E2EF-498A-8CD1-48B7DAF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tiger 57Cn" w:hAnsi="Frutiger 57Cn"/>
      <w:sz w:val="22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Pr>
      <w:rFonts w:ascii="Arial" w:hAnsi="Arial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jc w:val="right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jc w:val="center"/>
    </w:pPr>
    <w:rPr>
      <w:rFonts w:ascii="Univers (WN)" w:hAnsi="Univers (WN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hi%20Wydler\Anwendungsdaten\Microsoft\Vorlagen\BriefRechtsFensterMWvollstAd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BriefRechtsFensterMWvollstAdr.dot</Template>
  <TotalTime>0</TotalTime>
  <Pages>2</Pages>
  <Words>412</Words>
  <Characters>2689</Characters>
  <Application>Microsoft Office Word</Application>
  <DocSecurity>0</DocSecurity>
  <Lines>70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Geschäftsbrief</vt:lpstr>
      <vt:lpstr>Geschäftsbrief</vt:lpstr>
    </vt:vector>
  </TitlesOfParts>
  <Company>Büro für Informatik, Birr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</dc:title>
  <dc:subject>Geschäftsbrief</dc:subject>
  <dc:creator/>
  <cp:keywords/>
  <cp:lastModifiedBy>Thobaben, Axel (DI SW GS&amp;CS EU DACH DSM PRBD ALCI)</cp:lastModifiedBy>
  <cp:revision>17</cp:revision>
  <cp:lastPrinted>2026-03-11T14:54:00Z</cp:lastPrinted>
  <dcterms:created xsi:type="dcterms:W3CDTF">2026-03-13T14:23:00Z</dcterms:created>
  <dcterms:modified xsi:type="dcterms:W3CDTF">2026-03-13T18:17:00Z</dcterms:modified>
  <cp:category>Dokumentenvorlagen</cp:category>
</cp:coreProperties>
</file>